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61" w:rsidRDefault="004E0261">
      <w:r>
        <w:t>test</w:t>
      </w:r>
    </w:p>
    <w:sectPr w:rsidR="004E0261" w:rsidSect="004E02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0ED"/>
    <w:rsid w:val="004E0261"/>
    <w:rsid w:val="008C5304"/>
    <w:rsid w:val="0090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alan</dc:creator>
  <cp:keywords/>
  <dc:description/>
  <cp:lastModifiedBy>alan</cp:lastModifiedBy>
  <cp:revision>2</cp:revision>
  <dcterms:created xsi:type="dcterms:W3CDTF">2013-08-27T09:05:00Z</dcterms:created>
  <dcterms:modified xsi:type="dcterms:W3CDTF">2013-08-27T09:05:00Z</dcterms:modified>
</cp:coreProperties>
</file>